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7444" w14:textId="77777777" w:rsidR="00041F59" w:rsidRDefault="00110A6C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國立政治大學「德語</w:t>
      </w:r>
      <w:proofErr w:type="gramStart"/>
      <w:r>
        <w:rPr>
          <w:rFonts w:ascii="Times New Roman" w:eastAsia="標楷體" w:hAnsi="Times New Roman"/>
          <w:sz w:val="32"/>
          <w:szCs w:val="32"/>
        </w:rPr>
        <w:t>文化微學程</w:t>
      </w:r>
      <w:proofErr w:type="gramEnd"/>
      <w:r>
        <w:rPr>
          <w:rFonts w:ascii="Times New Roman" w:eastAsia="標楷體" w:hAnsi="Times New Roman"/>
          <w:sz w:val="32"/>
          <w:szCs w:val="32"/>
        </w:rPr>
        <w:t>」申請表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5465"/>
      </w:tblGrid>
      <w:tr w:rsidR="00041F59" w14:paraId="78E110AB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51B95" w14:textId="77777777" w:rsidR="00041F59" w:rsidRDefault="00110A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學號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801CE4" w14:textId="77777777" w:rsidR="00041F59" w:rsidRDefault="00041F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41F59" w14:paraId="4142E04E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97903" w14:textId="77777777" w:rsidR="00041F59" w:rsidRDefault="00110A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B462E6" w14:textId="77777777" w:rsidR="00041F59" w:rsidRDefault="00041F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41F59" w14:paraId="3C835E90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3E681" w14:textId="77777777" w:rsidR="00041F59" w:rsidRDefault="00110A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學系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CEB85B" w14:textId="77777777" w:rsidR="00041F59" w:rsidRDefault="00041F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41F59" w14:paraId="0A17FE41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9C8C" w14:textId="77777777" w:rsidR="00041F59" w:rsidRDefault="00110A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年級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B55F5B" w14:textId="77777777" w:rsidR="00041F59" w:rsidRDefault="00041F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41F59" w14:paraId="329406A2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AF12" w14:textId="77777777" w:rsidR="00041F59" w:rsidRDefault="00110A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電子信箱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262CDD" w14:textId="77777777" w:rsidR="00041F59" w:rsidRDefault="00041F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41F59" w14:paraId="6DF0D5C7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4180" w14:textId="77777777" w:rsidR="00041F59" w:rsidRDefault="00110A6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德語語言能力證明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0C4BB" w14:textId="77777777" w:rsidR="00041F59" w:rsidRDefault="00110A6C">
            <w:pPr>
              <w:snapToGrid w:val="0"/>
              <w:spacing w:before="183" w:after="183"/>
              <w:ind w:left="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德語檢定</w:t>
            </w:r>
            <w:r>
              <w:rPr>
                <w:rFonts w:ascii="標楷體" w:eastAsia="標楷體" w:hAnsi="標楷體"/>
                <w:sz w:val="32"/>
                <w:szCs w:val="32"/>
              </w:rPr>
              <w:t>B1</w:t>
            </w:r>
            <w:r>
              <w:rPr>
                <w:rFonts w:ascii="標楷體" w:eastAsia="標楷體" w:hAnsi="標楷體"/>
                <w:sz w:val="32"/>
                <w:szCs w:val="32"/>
              </w:rPr>
              <w:t>證明</w:t>
            </w:r>
          </w:p>
          <w:p w14:paraId="2B58363E" w14:textId="77777777" w:rsidR="00041F59" w:rsidRDefault="00110A6C">
            <w:pPr>
              <w:snapToGrid w:val="0"/>
              <w:spacing w:before="183" w:after="183"/>
              <w:ind w:left="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修習</w:t>
            </w:r>
            <w:r>
              <w:rPr>
                <w:rFonts w:ascii="標楷體" w:eastAsia="標楷體" w:hAnsi="標楷體"/>
                <w:sz w:val="32"/>
                <w:szCs w:val="32"/>
              </w:rPr>
              <w:t>500</w:t>
            </w:r>
            <w:r>
              <w:rPr>
                <w:rFonts w:ascii="標楷體" w:eastAsia="標楷體" w:hAnsi="標楷體"/>
                <w:sz w:val="32"/>
                <w:szCs w:val="32"/>
              </w:rPr>
              <w:t>小時以上的德語課程</w:t>
            </w:r>
          </w:p>
          <w:p w14:paraId="7225A92F" w14:textId="77777777" w:rsidR="00041F59" w:rsidRDefault="00110A6C">
            <w:pPr>
              <w:snapToGrid w:val="0"/>
              <w:spacing w:before="183" w:after="183"/>
              <w:ind w:left="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修習</w:t>
            </w:r>
            <w:r>
              <w:rPr>
                <w:rFonts w:ascii="標楷體" w:eastAsia="標楷體" w:hAnsi="標楷體"/>
                <w:sz w:val="32"/>
                <w:szCs w:val="32"/>
              </w:rPr>
              <w:t>28</w:t>
            </w:r>
            <w:r>
              <w:rPr>
                <w:rFonts w:ascii="標楷體" w:eastAsia="標楷體" w:hAnsi="標楷體"/>
                <w:sz w:val="32"/>
                <w:szCs w:val="32"/>
              </w:rPr>
              <w:t>學分以上的德語課程</w:t>
            </w:r>
          </w:p>
          <w:p w14:paraId="29D866EA" w14:textId="77777777" w:rsidR="00041F59" w:rsidRDefault="00110A6C">
            <w:pPr>
              <w:snapToGrid w:val="0"/>
              <w:spacing w:before="183" w:after="183"/>
            </w:pPr>
            <w:r>
              <w:rPr>
                <w:rFonts w:ascii="標楷體" w:eastAsia="標楷體" w:hAnsi="標楷體"/>
                <w:sz w:val="32"/>
                <w:szCs w:val="32"/>
              </w:rPr>
              <w:t>（請轉成</w:t>
            </w:r>
            <w:r>
              <w:rPr>
                <w:rFonts w:ascii="標楷體" w:eastAsia="標楷體" w:hAnsi="標楷體"/>
                <w:sz w:val="32"/>
                <w:szCs w:val="32"/>
              </w:rPr>
              <w:t>PDF</w:t>
            </w:r>
            <w:r>
              <w:rPr>
                <w:rFonts w:ascii="標楷體" w:eastAsia="標楷體" w:hAnsi="標楷體"/>
                <w:sz w:val="32"/>
                <w:szCs w:val="32"/>
              </w:rPr>
              <w:t>檔，隨申請表檢附）</w:t>
            </w:r>
          </w:p>
        </w:tc>
      </w:tr>
    </w:tbl>
    <w:p w14:paraId="4B462B07" w14:textId="77777777" w:rsidR="00041F59" w:rsidRDefault="00041F59">
      <w:pPr>
        <w:rPr>
          <w:rFonts w:ascii="Times New Roman" w:eastAsia="標楷體" w:hAnsi="Times New Roman"/>
          <w:sz w:val="28"/>
          <w:szCs w:val="28"/>
        </w:rPr>
      </w:pPr>
    </w:p>
    <w:sectPr w:rsidR="00041F5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3167" w14:textId="77777777" w:rsidR="00110A6C" w:rsidRDefault="00110A6C">
      <w:r>
        <w:separator/>
      </w:r>
    </w:p>
  </w:endnote>
  <w:endnote w:type="continuationSeparator" w:id="0">
    <w:p w14:paraId="2A425987" w14:textId="77777777" w:rsidR="00110A6C" w:rsidRDefault="0011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5A53" w14:textId="77777777" w:rsidR="00110A6C" w:rsidRDefault="00110A6C">
      <w:r>
        <w:rPr>
          <w:color w:val="000000"/>
        </w:rPr>
        <w:separator/>
      </w:r>
    </w:p>
  </w:footnote>
  <w:footnote w:type="continuationSeparator" w:id="0">
    <w:p w14:paraId="4E9E7DB1" w14:textId="77777777" w:rsidR="00110A6C" w:rsidRDefault="00110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1F59"/>
    <w:rsid w:val="00041F59"/>
    <w:rsid w:val="00110A6C"/>
    <w:rsid w:val="00E4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6BBF2"/>
  <w15:docId w15:val="{B22C8301-268C-4FA7-B109-14AE1ABF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character" w:styleId="a5">
    <w:name w:val="Unresolved Mention"/>
    <w:basedOn w:val="a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43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33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3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33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Elwing Huang</cp:lastModifiedBy>
  <cp:revision>2</cp:revision>
  <dcterms:created xsi:type="dcterms:W3CDTF">2025-07-02T08:18:00Z</dcterms:created>
  <dcterms:modified xsi:type="dcterms:W3CDTF">2025-07-02T08:18:00Z</dcterms:modified>
</cp:coreProperties>
</file>